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8B" w:rsidRPr="00174D07" w:rsidRDefault="002C7C5E" w:rsidP="00174D07">
      <w:pPr>
        <w:pStyle w:val="a8"/>
        <w:widowControl w:val="0"/>
        <w:autoSpaceDN w:val="0"/>
        <w:spacing w:after="0"/>
        <w:jc w:val="center"/>
        <w:rPr>
          <w:sz w:val="28"/>
          <w:szCs w:val="28"/>
        </w:rPr>
      </w:pPr>
      <w:r w:rsidRPr="00174D07">
        <w:rPr>
          <w:sz w:val="28"/>
          <w:szCs w:val="28"/>
        </w:rPr>
        <w:t>АДМИНИСТРАЦИЯ</w:t>
      </w:r>
    </w:p>
    <w:p w:rsidR="00A35B8B" w:rsidRPr="00174D07" w:rsidRDefault="00A35B8B" w:rsidP="00174D07">
      <w:pPr>
        <w:pStyle w:val="a8"/>
        <w:widowControl w:val="0"/>
        <w:autoSpaceDN w:val="0"/>
        <w:spacing w:after="0"/>
        <w:jc w:val="center"/>
        <w:rPr>
          <w:sz w:val="28"/>
          <w:szCs w:val="28"/>
        </w:rPr>
      </w:pPr>
      <w:r w:rsidRPr="00174D07">
        <w:rPr>
          <w:sz w:val="28"/>
          <w:szCs w:val="28"/>
        </w:rPr>
        <w:t>КИРОВСКОГО</w:t>
      </w:r>
      <w:r w:rsidR="000A2B6C" w:rsidRPr="00174D07">
        <w:rPr>
          <w:sz w:val="28"/>
          <w:szCs w:val="28"/>
        </w:rPr>
        <w:t xml:space="preserve"> МУНИЦИПАЛЬНОГО ОБРАЗОВАНИЯ</w:t>
      </w:r>
    </w:p>
    <w:p w:rsidR="00A35B8B" w:rsidRPr="00174D07" w:rsidRDefault="002C7C5E" w:rsidP="00174D07">
      <w:pPr>
        <w:pStyle w:val="a8"/>
        <w:widowControl w:val="0"/>
        <w:autoSpaceDN w:val="0"/>
        <w:spacing w:after="0"/>
        <w:jc w:val="center"/>
        <w:rPr>
          <w:sz w:val="28"/>
          <w:szCs w:val="28"/>
        </w:rPr>
      </w:pPr>
      <w:r w:rsidRPr="00174D07">
        <w:rPr>
          <w:sz w:val="28"/>
          <w:szCs w:val="28"/>
        </w:rPr>
        <w:t>МАРКСОВСКОГО МУНИЦИПАЛЬНОГО</w:t>
      </w:r>
      <w:r w:rsidR="00A35B8B" w:rsidRPr="00174D07">
        <w:rPr>
          <w:sz w:val="28"/>
          <w:szCs w:val="28"/>
        </w:rPr>
        <w:t xml:space="preserve"> </w:t>
      </w:r>
      <w:r w:rsidRPr="00174D07">
        <w:rPr>
          <w:sz w:val="28"/>
          <w:szCs w:val="28"/>
        </w:rPr>
        <w:t>РАЙОНА</w:t>
      </w:r>
    </w:p>
    <w:p w:rsidR="002C7C5E" w:rsidRPr="00174D07" w:rsidRDefault="002C7C5E" w:rsidP="00174D07">
      <w:pPr>
        <w:pStyle w:val="a8"/>
        <w:widowControl w:val="0"/>
        <w:autoSpaceDN w:val="0"/>
        <w:spacing w:after="0"/>
        <w:jc w:val="center"/>
        <w:rPr>
          <w:sz w:val="28"/>
          <w:szCs w:val="28"/>
        </w:rPr>
      </w:pPr>
      <w:r w:rsidRPr="00174D07">
        <w:rPr>
          <w:sz w:val="28"/>
          <w:szCs w:val="28"/>
        </w:rPr>
        <w:t>САРАТОВСКОЙ ОБЛАСТИ</w:t>
      </w:r>
    </w:p>
    <w:p w:rsidR="00A35B8B" w:rsidRPr="00174D07" w:rsidRDefault="00A35B8B" w:rsidP="00AC47B1">
      <w:pPr>
        <w:pStyle w:val="a8"/>
        <w:widowControl w:val="0"/>
        <w:autoSpaceDN w:val="0"/>
        <w:spacing w:after="0" w:line="276" w:lineRule="auto"/>
        <w:jc w:val="center"/>
        <w:rPr>
          <w:sz w:val="28"/>
          <w:szCs w:val="28"/>
        </w:rPr>
      </w:pPr>
    </w:p>
    <w:p w:rsidR="002C7C5E" w:rsidRPr="00174D07" w:rsidRDefault="00A35B8B" w:rsidP="00AC47B1">
      <w:pPr>
        <w:pStyle w:val="a8"/>
        <w:widowControl w:val="0"/>
        <w:autoSpaceDN w:val="0"/>
        <w:spacing w:after="0" w:line="276" w:lineRule="auto"/>
        <w:jc w:val="center"/>
        <w:rPr>
          <w:sz w:val="28"/>
          <w:szCs w:val="28"/>
        </w:rPr>
      </w:pPr>
      <w:r w:rsidRPr="00174D07">
        <w:rPr>
          <w:sz w:val="28"/>
          <w:szCs w:val="28"/>
        </w:rPr>
        <w:t>ПОСТАНОВЛЕНИ</w:t>
      </w:r>
      <w:r w:rsidR="002C7C5E" w:rsidRPr="00174D07">
        <w:rPr>
          <w:sz w:val="28"/>
          <w:szCs w:val="28"/>
        </w:rPr>
        <w:t>Е</w:t>
      </w:r>
    </w:p>
    <w:p w:rsidR="002C7C5E" w:rsidRPr="00AC47B1" w:rsidRDefault="002C7C5E" w:rsidP="00AC47B1">
      <w:pPr>
        <w:pStyle w:val="a8"/>
        <w:tabs>
          <w:tab w:val="left" w:pos="2925"/>
        </w:tabs>
        <w:autoSpaceDN w:val="0"/>
        <w:spacing w:line="276" w:lineRule="auto"/>
        <w:rPr>
          <w:b/>
          <w:sz w:val="28"/>
          <w:szCs w:val="28"/>
        </w:rPr>
      </w:pPr>
    </w:p>
    <w:p w:rsidR="002C7C5E" w:rsidRPr="00AC47B1" w:rsidRDefault="00594635" w:rsidP="00AC47B1">
      <w:pPr>
        <w:pStyle w:val="a8"/>
        <w:autoSpaceDN w:val="0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74D07">
        <w:rPr>
          <w:sz w:val="28"/>
          <w:szCs w:val="28"/>
        </w:rPr>
        <w:t>т</w:t>
      </w:r>
      <w:r>
        <w:rPr>
          <w:sz w:val="28"/>
          <w:szCs w:val="28"/>
        </w:rPr>
        <w:t>24 декабря 2024</w:t>
      </w:r>
      <w:r w:rsidR="002C7C5E" w:rsidRPr="00AC47B1">
        <w:rPr>
          <w:sz w:val="28"/>
          <w:szCs w:val="28"/>
        </w:rPr>
        <w:t xml:space="preserve">  № </w:t>
      </w:r>
      <w:bookmarkStart w:id="0" w:name="_GoBack"/>
      <w:bookmarkEnd w:id="0"/>
      <w:r>
        <w:rPr>
          <w:sz w:val="28"/>
          <w:szCs w:val="28"/>
        </w:rPr>
        <w:t>106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1"/>
      </w:tblGrid>
      <w:tr w:rsidR="00D42AA4" w:rsidTr="00D42AA4">
        <w:tc>
          <w:tcPr>
            <w:tcW w:w="6629" w:type="dxa"/>
          </w:tcPr>
          <w:p w:rsidR="00D42AA4" w:rsidRPr="00D42AA4" w:rsidRDefault="00D42AA4" w:rsidP="00D42AA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AA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Кировского муниципального образования Марксовского муниципального района Саратовской области от  27 декабря 2019г.  №  102 «Об утверждении  административного регламента  предоставления муниципальной услуги  «Принятие на учет граждан в качестве нуждающихся в жилых помещениях из муниципального жилищного фонда по договорам социального найма»</w:t>
            </w:r>
          </w:p>
          <w:p w:rsidR="00D42AA4" w:rsidRDefault="00D42AA4" w:rsidP="00AC47B1">
            <w:pPr>
              <w:ind w:right="29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D42AA4" w:rsidRDefault="00D42AA4" w:rsidP="00AC47B1">
            <w:pPr>
              <w:ind w:right="29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646" w:rsidRPr="00AC47B1" w:rsidRDefault="00CB0646" w:rsidP="00AC47B1">
      <w:pPr>
        <w:pStyle w:val="31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A35B8B" w:rsidRPr="00AC47B1" w:rsidRDefault="00BF0FFA" w:rsidP="00AC47B1">
      <w:pPr>
        <w:pStyle w:val="31"/>
        <w:spacing w:line="276" w:lineRule="auto"/>
        <w:ind w:firstLine="708"/>
        <w:rPr>
          <w:sz w:val="28"/>
          <w:szCs w:val="28"/>
        </w:rPr>
      </w:pPr>
      <w:r w:rsidRPr="00022F27">
        <w:rPr>
          <w:sz w:val="28"/>
          <w:szCs w:val="28"/>
        </w:rPr>
        <w:t xml:space="preserve">В соответствии с Федеральным Законом от 27 июля 2006 года «Об информации, информационных технологиях и о защите информации»,     Федеральным Законом 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Правительства Российской Федерации от 01.03.2022г. № 277,</w:t>
      </w:r>
      <w:r w:rsidR="00517581" w:rsidRPr="00AC47B1">
        <w:rPr>
          <w:sz w:val="28"/>
          <w:szCs w:val="28"/>
        </w:rPr>
        <w:t xml:space="preserve"> рук</w:t>
      </w:r>
      <w:r w:rsidR="000A2B6C" w:rsidRPr="00AC47B1">
        <w:rPr>
          <w:sz w:val="28"/>
          <w:szCs w:val="28"/>
        </w:rPr>
        <w:t xml:space="preserve">оводствуясь Уставом </w:t>
      </w:r>
      <w:r w:rsidR="00A35B8B" w:rsidRPr="00AC47B1">
        <w:rPr>
          <w:sz w:val="28"/>
          <w:szCs w:val="28"/>
        </w:rPr>
        <w:t>Кировского муниципального образования</w:t>
      </w:r>
      <w:r w:rsidR="000A2B6C" w:rsidRPr="00AC47B1">
        <w:rPr>
          <w:sz w:val="28"/>
          <w:szCs w:val="28"/>
        </w:rPr>
        <w:t xml:space="preserve">, администрация </w:t>
      </w:r>
      <w:r w:rsidR="00A35B8B" w:rsidRPr="00AC47B1">
        <w:rPr>
          <w:sz w:val="28"/>
          <w:szCs w:val="28"/>
        </w:rPr>
        <w:t>Кировского</w:t>
      </w:r>
      <w:r w:rsidR="000A2B6C" w:rsidRPr="00AC47B1">
        <w:rPr>
          <w:sz w:val="28"/>
          <w:szCs w:val="28"/>
        </w:rPr>
        <w:t xml:space="preserve"> </w:t>
      </w:r>
      <w:r w:rsidR="001D2F59" w:rsidRPr="00AC47B1">
        <w:rPr>
          <w:sz w:val="28"/>
          <w:szCs w:val="28"/>
        </w:rPr>
        <w:t>муниципального образования</w:t>
      </w:r>
      <w:r w:rsidR="00517581" w:rsidRPr="00AC47B1">
        <w:rPr>
          <w:sz w:val="28"/>
          <w:szCs w:val="28"/>
        </w:rPr>
        <w:t xml:space="preserve"> </w:t>
      </w:r>
    </w:p>
    <w:p w:rsidR="00517581" w:rsidRDefault="00517581" w:rsidP="00D42AA4">
      <w:pPr>
        <w:pStyle w:val="31"/>
        <w:spacing w:line="276" w:lineRule="auto"/>
        <w:ind w:firstLine="708"/>
        <w:rPr>
          <w:sz w:val="28"/>
          <w:szCs w:val="28"/>
        </w:rPr>
      </w:pPr>
      <w:r w:rsidRPr="00AC47B1">
        <w:rPr>
          <w:sz w:val="28"/>
          <w:szCs w:val="28"/>
        </w:rPr>
        <w:t xml:space="preserve"> ПОСТАНОВЛЯЕТ:</w:t>
      </w:r>
    </w:p>
    <w:p w:rsidR="00BF0FFA" w:rsidRPr="00BF0FFA" w:rsidRDefault="00BF0FFA" w:rsidP="00BF0FFA">
      <w:pPr>
        <w:pStyle w:val="a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2F27">
        <w:rPr>
          <w:rFonts w:ascii="Times New Roman" w:hAnsi="Times New Roman" w:cs="Times New Roman"/>
          <w:sz w:val="28"/>
          <w:szCs w:val="28"/>
        </w:rPr>
        <w:t xml:space="preserve">В постановление от </w:t>
      </w:r>
      <w:r>
        <w:rPr>
          <w:rFonts w:ascii="Times New Roman" w:hAnsi="Times New Roman" w:cs="Times New Roman"/>
          <w:sz w:val="28"/>
          <w:szCs w:val="28"/>
        </w:rPr>
        <w:t>27.12.2019</w:t>
      </w:r>
      <w:r w:rsidRPr="00022F27">
        <w:rPr>
          <w:rFonts w:ascii="Times New Roman" w:hAnsi="Times New Roman" w:cs="Times New Roman"/>
          <w:sz w:val="28"/>
          <w:szCs w:val="28"/>
        </w:rPr>
        <w:t xml:space="preserve"> № </w:t>
      </w:r>
      <w:r w:rsidR="002C57E7">
        <w:rPr>
          <w:rFonts w:ascii="Times New Roman" w:hAnsi="Times New Roman" w:cs="Times New Roman"/>
          <w:sz w:val="28"/>
          <w:szCs w:val="28"/>
        </w:rPr>
        <w:t>102</w:t>
      </w:r>
      <w:r w:rsidRPr="00022F27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 предоставления  муниципальной услуги  «Принятие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022F27">
        <w:rPr>
          <w:rFonts w:ascii="Times New Roman" w:hAnsi="Times New Roman" w:cs="Times New Roman"/>
          <w:sz w:val="28"/>
          <w:szCs w:val="28"/>
          <w:lang w:eastAsia="ar-SA"/>
        </w:rPr>
        <w:t>» внести следующие изменения:</w:t>
      </w:r>
    </w:p>
    <w:p w:rsidR="00BF0FFA" w:rsidRPr="00EC728D" w:rsidRDefault="00BF0FFA" w:rsidP="00BF0F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1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Пункт 2.3 административного регламента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абзацами следующего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C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FA" w:rsidRPr="00EC728D" w:rsidRDefault="00BF0FFA" w:rsidP="00BF0F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  <w:r w:rsidRPr="00EC728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заявление  о предоставлении государственной или муниципальной услуги  указывает фамилию, имя, отчество (при наличии), сведения о документе, удостоверяющем личность </w:t>
      </w:r>
      <w:r w:rsidRPr="00EC728D">
        <w:rPr>
          <w:rFonts w:ascii="Times New Roman" w:hAnsi="Times New Roman" w:cs="Times New Roman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 несовершеннолетнего.</w:t>
      </w:r>
    </w:p>
    <w:p w:rsidR="00BF0FFA" w:rsidRPr="00EC728D" w:rsidRDefault="00BF0FFA" w:rsidP="002C57E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D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BF0FFA" w:rsidRPr="00330D03" w:rsidRDefault="00BF0FFA" w:rsidP="002C57E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 w:rsidRPr="00EC728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C57E7" w:rsidRPr="004F1AC3" w:rsidRDefault="002C57E7" w:rsidP="002C57E7">
      <w:pPr>
        <w:pStyle w:val="aa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18.01</w:t>
      </w:r>
      <w:r w:rsidRPr="001C342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517581" w:rsidRPr="00D42AA4" w:rsidRDefault="00174D07" w:rsidP="00D42A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7E7">
        <w:rPr>
          <w:rFonts w:ascii="Times New Roman" w:hAnsi="Times New Roman" w:cs="Times New Roman"/>
          <w:sz w:val="28"/>
          <w:szCs w:val="28"/>
        </w:rPr>
        <w:t>3</w:t>
      </w:r>
      <w:r w:rsidR="000A44DF" w:rsidRPr="00D42AA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17581" w:rsidRPr="00D42A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581" w:rsidRPr="00D42AA4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 w:rsidR="001D2F59" w:rsidRPr="00D42AA4">
        <w:rPr>
          <w:rFonts w:ascii="Times New Roman" w:hAnsi="Times New Roman" w:cs="Times New Roman"/>
          <w:sz w:val="28"/>
          <w:szCs w:val="28"/>
        </w:rPr>
        <w:t>о постановления оставляю за собой</w:t>
      </w:r>
      <w:r w:rsidR="00517581" w:rsidRPr="00D42AA4">
        <w:rPr>
          <w:rFonts w:ascii="Times New Roman" w:hAnsi="Times New Roman" w:cs="Times New Roman"/>
          <w:sz w:val="28"/>
          <w:szCs w:val="28"/>
        </w:rPr>
        <w:t>.</w:t>
      </w:r>
    </w:p>
    <w:p w:rsidR="00517581" w:rsidRPr="00AC47B1" w:rsidRDefault="00C97A9D" w:rsidP="00D42AA4">
      <w:pPr>
        <w:pStyle w:val="a6"/>
        <w:numPr>
          <w:ilvl w:val="0"/>
          <w:numId w:val="3"/>
        </w:numPr>
        <w:suppressAutoHyphens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AC47B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17581" w:rsidRPr="00AC47B1" w:rsidRDefault="00715A5F" w:rsidP="00AC47B1">
      <w:pPr>
        <w:pStyle w:val="31"/>
        <w:spacing w:line="276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2F59" w:rsidRPr="00AC47B1">
        <w:rPr>
          <w:sz w:val="28"/>
          <w:szCs w:val="28"/>
        </w:rPr>
        <w:t xml:space="preserve"> </w:t>
      </w:r>
      <w:proofErr w:type="gramStart"/>
      <w:r w:rsidR="00A35B8B" w:rsidRPr="00AC47B1">
        <w:rPr>
          <w:sz w:val="28"/>
          <w:szCs w:val="28"/>
        </w:rPr>
        <w:t>Кировского</w:t>
      </w:r>
      <w:proofErr w:type="gramEnd"/>
    </w:p>
    <w:p w:rsidR="00937ABF" w:rsidRPr="00BF0FFA" w:rsidRDefault="001D2F59" w:rsidP="00BF0FFA">
      <w:pPr>
        <w:pStyle w:val="aa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17581" w:rsidRPr="00AC47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C47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57E7">
        <w:rPr>
          <w:rFonts w:ascii="Times New Roman" w:hAnsi="Times New Roman" w:cs="Times New Roman"/>
          <w:sz w:val="28"/>
          <w:szCs w:val="28"/>
        </w:rPr>
        <w:t>Р.И. Сулейменов</w:t>
      </w:r>
    </w:p>
    <w:sectPr w:rsidR="00937ABF" w:rsidRPr="00BF0FFA" w:rsidSect="00DA48E0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55" w:rsidRDefault="00040655" w:rsidP="000A44DF">
      <w:pPr>
        <w:spacing w:after="0" w:line="240" w:lineRule="auto"/>
      </w:pPr>
      <w:r>
        <w:separator/>
      </w:r>
    </w:p>
  </w:endnote>
  <w:endnote w:type="continuationSeparator" w:id="0">
    <w:p w:rsidR="00040655" w:rsidRDefault="00040655" w:rsidP="000A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55" w:rsidRDefault="00040655" w:rsidP="000A44DF">
      <w:pPr>
        <w:spacing w:after="0" w:line="240" w:lineRule="auto"/>
      </w:pPr>
      <w:r>
        <w:separator/>
      </w:r>
    </w:p>
  </w:footnote>
  <w:footnote w:type="continuationSeparator" w:id="0">
    <w:p w:rsidR="00040655" w:rsidRDefault="00040655" w:rsidP="000A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2DC6"/>
    <w:rsid w:val="00000B9C"/>
    <w:rsid w:val="00006014"/>
    <w:rsid w:val="00010CB5"/>
    <w:rsid w:val="000112B1"/>
    <w:rsid w:val="00011A54"/>
    <w:rsid w:val="00012434"/>
    <w:rsid w:val="000169FE"/>
    <w:rsid w:val="00017C96"/>
    <w:rsid w:val="00020B89"/>
    <w:rsid w:val="0002108B"/>
    <w:rsid w:val="00022507"/>
    <w:rsid w:val="00030756"/>
    <w:rsid w:val="000308A4"/>
    <w:rsid w:val="0003136B"/>
    <w:rsid w:val="0003212A"/>
    <w:rsid w:val="00037FD9"/>
    <w:rsid w:val="00040655"/>
    <w:rsid w:val="000409A6"/>
    <w:rsid w:val="00052F36"/>
    <w:rsid w:val="000534FD"/>
    <w:rsid w:val="00053F51"/>
    <w:rsid w:val="00054A45"/>
    <w:rsid w:val="00057A4E"/>
    <w:rsid w:val="000639F4"/>
    <w:rsid w:val="00065DD5"/>
    <w:rsid w:val="000662AF"/>
    <w:rsid w:val="00066352"/>
    <w:rsid w:val="0006641E"/>
    <w:rsid w:val="00071C53"/>
    <w:rsid w:val="0007387C"/>
    <w:rsid w:val="00074559"/>
    <w:rsid w:val="0007466F"/>
    <w:rsid w:val="00080840"/>
    <w:rsid w:val="00080B48"/>
    <w:rsid w:val="00081984"/>
    <w:rsid w:val="000841A8"/>
    <w:rsid w:val="000905CA"/>
    <w:rsid w:val="00090A0F"/>
    <w:rsid w:val="00090DD0"/>
    <w:rsid w:val="00090EC9"/>
    <w:rsid w:val="000914BD"/>
    <w:rsid w:val="0009326A"/>
    <w:rsid w:val="00094AAF"/>
    <w:rsid w:val="000A0369"/>
    <w:rsid w:val="000A2B6C"/>
    <w:rsid w:val="000A44DF"/>
    <w:rsid w:val="000A46DA"/>
    <w:rsid w:val="000A4BA1"/>
    <w:rsid w:val="000B0481"/>
    <w:rsid w:val="000B184C"/>
    <w:rsid w:val="000B1D1F"/>
    <w:rsid w:val="000C14FE"/>
    <w:rsid w:val="000C29BF"/>
    <w:rsid w:val="000C34B2"/>
    <w:rsid w:val="000C63B2"/>
    <w:rsid w:val="000D2121"/>
    <w:rsid w:val="000D2136"/>
    <w:rsid w:val="000D6B45"/>
    <w:rsid w:val="000D7036"/>
    <w:rsid w:val="000D7292"/>
    <w:rsid w:val="000E3EDE"/>
    <w:rsid w:val="000E562D"/>
    <w:rsid w:val="000F0440"/>
    <w:rsid w:val="000F284D"/>
    <w:rsid w:val="000F6D92"/>
    <w:rsid w:val="001009F6"/>
    <w:rsid w:val="00101349"/>
    <w:rsid w:val="00101C67"/>
    <w:rsid w:val="0010405E"/>
    <w:rsid w:val="00106BB7"/>
    <w:rsid w:val="0011040E"/>
    <w:rsid w:val="001139BA"/>
    <w:rsid w:val="001163D4"/>
    <w:rsid w:val="00116FC5"/>
    <w:rsid w:val="0012036B"/>
    <w:rsid w:val="00122070"/>
    <w:rsid w:val="00122DC2"/>
    <w:rsid w:val="00123329"/>
    <w:rsid w:val="00134CAB"/>
    <w:rsid w:val="0013531C"/>
    <w:rsid w:val="0013612F"/>
    <w:rsid w:val="00140AED"/>
    <w:rsid w:val="00143F5F"/>
    <w:rsid w:val="001542B3"/>
    <w:rsid w:val="00155741"/>
    <w:rsid w:val="00160B65"/>
    <w:rsid w:val="00161C73"/>
    <w:rsid w:val="00162186"/>
    <w:rsid w:val="00162B0E"/>
    <w:rsid w:val="00164548"/>
    <w:rsid w:val="00164F5C"/>
    <w:rsid w:val="001702B9"/>
    <w:rsid w:val="00170F53"/>
    <w:rsid w:val="00171E6D"/>
    <w:rsid w:val="001725CA"/>
    <w:rsid w:val="001735C8"/>
    <w:rsid w:val="001737B2"/>
    <w:rsid w:val="00174A64"/>
    <w:rsid w:val="00174D07"/>
    <w:rsid w:val="0017677F"/>
    <w:rsid w:val="001823E3"/>
    <w:rsid w:val="0018536A"/>
    <w:rsid w:val="00185A53"/>
    <w:rsid w:val="001877F4"/>
    <w:rsid w:val="00191CA7"/>
    <w:rsid w:val="00193BBE"/>
    <w:rsid w:val="001A0618"/>
    <w:rsid w:val="001A0823"/>
    <w:rsid w:val="001A1E69"/>
    <w:rsid w:val="001A3420"/>
    <w:rsid w:val="001A389D"/>
    <w:rsid w:val="001A3F80"/>
    <w:rsid w:val="001A4B76"/>
    <w:rsid w:val="001A6598"/>
    <w:rsid w:val="001B17AC"/>
    <w:rsid w:val="001B33F6"/>
    <w:rsid w:val="001B3400"/>
    <w:rsid w:val="001B393D"/>
    <w:rsid w:val="001C5C7A"/>
    <w:rsid w:val="001C7379"/>
    <w:rsid w:val="001D25FD"/>
    <w:rsid w:val="001D2F59"/>
    <w:rsid w:val="001E1B78"/>
    <w:rsid w:val="001E289F"/>
    <w:rsid w:val="001E4DA5"/>
    <w:rsid w:val="001E6625"/>
    <w:rsid w:val="001E6A24"/>
    <w:rsid w:val="001E7E99"/>
    <w:rsid w:val="001F4510"/>
    <w:rsid w:val="001F61E0"/>
    <w:rsid w:val="001F62D2"/>
    <w:rsid w:val="001F6DA2"/>
    <w:rsid w:val="001F76D6"/>
    <w:rsid w:val="001F7FD9"/>
    <w:rsid w:val="00202C44"/>
    <w:rsid w:val="002060B0"/>
    <w:rsid w:val="0020790F"/>
    <w:rsid w:val="002115EC"/>
    <w:rsid w:val="00211BE3"/>
    <w:rsid w:val="00212B31"/>
    <w:rsid w:val="0021386F"/>
    <w:rsid w:val="00213F9C"/>
    <w:rsid w:val="00215BC7"/>
    <w:rsid w:val="0022277F"/>
    <w:rsid w:val="002232FF"/>
    <w:rsid w:val="002251A4"/>
    <w:rsid w:val="00227E86"/>
    <w:rsid w:val="00232BBE"/>
    <w:rsid w:val="00233A31"/>
    <w:rsid w:val="00235BBF"/>
    <w:rsid w:val="00241C9C"/>
    <w:rsid w:val="002422BD"/>
    <w:rsid w:val="0024377A"/>
    <w:rsid w:val="002440C2"/>
    <w:rsid w:val="002475D0"/>
    <w:rsid w:val="00250700"/>
    <w:rsid w:val="00254A22"/>
    <w:rsid w:val="00257F5A"/>
    <w:rsid w:val="002605EE"/>
    <w:rsid w:val="0026429F"/>
    <w:rsid w:val="0026454D"/>
    <w:rsid w:val="00264725"/>
    <w:rsid w:val="00272823"/>
    <w:rsid w:val="00275FD1"/>
    <w:rsid w:val="00276C45"/>
    <w:rsid w:val="00281462"/>
    <w:rsid w:val="00283527"/>
    <w:rsid w:val="00283D86"/>
    <w:rsid w:val="002859F3"/>
    <w:rsid w:val="00285F8B"/>
    <w:rsid w:val="002876C4"/>
    <w:rsid w:val="0029182C"/>
    <w:rsid w:val="00291B9A"/>
    <w:rsid w:val="00292604"/>
    <w:rsid w:val="002977B1"/>
    <w:rsid w:val="002979F0"/>
    <w:rsid w:val="002A3EB6"/>
    <w:rsid w:val="002A3F32"/>
    <w:rsid w:val="002A405A"/>
    <w:rsid w:val="002A4F91"/>
    <w:rsid w:val="002A6C1F"/>
    <w:rsid w:val="002A702D"/>
    <w:rsid w:val="002A7C78"/>
    <w:rsid w:val="002B0698"/>
    <w:rsid w:val="002B1CEF"/>
    <w:rsid w:val="002B49AE"/>
    <w:rsid w:val="002C078B"/>
    <w:rsid w:val="002C468D"/>
    <w:rsid w:val="002C57E7"/>
    <w:rsid w:val="002C6207"/>
    <w:rsid w:val="002C7C5E"/>
    <w:rsid w:val="002D31A2"/>
    <w:rsid w:val="002D44E5"/>
    <w:rsid w:val="002D767E"/>
    <w:rsid w:val="002E0278"/>
    <w:rsid w:val="002E23EA"/>
    <w:rsid w:val="002F0143"/>
    <w:rsid w:val="002F0650"/>
    <w:rsid w:val="002F153C"/>
    <w:rsid w:val="002F481D"/>
    <w:rsid w:val="002F5052"/>
    <w:rsid w:val="002F56BF"/>
    <w:rsid w:val="002F5B59"/>
    <w:rsid w:val="002F7EBA"/>
    <w:rsid w:val="0030241E"/>
    <w:rsid w:val="00303854"/>
    <w:rsid w:val="00304A01"/>
    <w:rsid w:val="00305F95"/>
    <w:rsid w:val="00307589"/>
    <w:rsid w:val="00307E33"/>
    <w:rsid w:val="0031342C"/>
    <w:rsid w:val="00314FD7"/>
    <w:rsid w:val="003167EA"/>
    <w:rsid w:val="00316B90"/>
    <w:rsid w:val="00316DA7"/>
    <w:rsid w:val="0032066A"/>
    <w:rsid w:val="00322C65"/>
    <w:rsid w:val="003238C7"/>
    <w:rsid w:val="00324C44"/>
    <w:rsid w:val="0032502A"/>
    <w:rsid w:val="003257FD"/>
    <w:rsid w:val="003260B9"/>
    <w:rsid w:val="00327DD0"/>
    <w:rsid w:val="00336C65"/>
    <w:rsid w:val="003379C4"/>
    <w:rsid w:val="00337B24"/>
    <w:rsid w:val="00340CA6"/>
    <w:rsid w:val="003422C0"/>
    <w:rsid w:val="00342586"/>
    <w:rsid w:val="00342780"/>
    <w:rsid w:val="00342B72"/>
    <w:rsid w:val="00344B8A"/>
    <w:rsid w:val="0035039F"/>
    <w:rsid w:val="003509FB"/>
    <w:rsid w:val="0035701A"/>
    <w:rsid w:val="00360AE0"/>
    <w:rsid w:val="00362A19"/>
    <w:rsid w:val="0037094A"/>
    <w:rsid w:val="00372619"/>
    <w:rsid w:val="00374261"/>
    <w:rsid w:val="003743C8"/>
    <w:rsid w:val="00375973"/>
    <w:rsid w:val="00376A3B"/>
    <w:rsid w:val="0037703A"/>
    <w:rsid w:val="00377B0C"/>
    <w:rsid w:val="003817B6"/>
    <w:rsid w:val="003828CE"/>
    <w:rsid w:val="00382D73"/>
    <w:rsid w:val="003903B6"/>
    <w:rsid w:val="003903D6"/>
    <w:rsid w:val="00394B93"/>
    <w:rsid w:val="00397299"/>
    <w:rsid w:val="003A38EC"/>
    <w:rsid w:val="003A60A9"/>
    <w:rsid w:val="003A66B4"/>
    <w:rsid w:val="003A7342"/>
    <w:rsid w:val="003B01F4"/>
    <w:rsid w:val="003B03E7"/>
    <w:rsid w:val="003B42E6"/>
    <w:rsid w:val="003B7503"/>
    <w:rsid w:val="003C00A0"/>
    <w:rsid w:val="003C30AC"/>
    <w:rsid w:val="003C3834"/>
    <w:rsid w:val="003C5BC3"/>
    <w:rsid w:val="003C61FF"/>
    <w:rsid w:val="003C6612"/>
    <w:rsid w:val="003C6C12"/>
    <w:rsid w:val="003D08A5"/>
    <w:rsid w:val="003D53DB"/>
    <w:rsid w:val="003E09A8"/>
    <w:rsid w:val="003E1DA2"/>
    <w:rsid w:val="003E777B"/>
    <w:rsid w:val="003F6F75"/>
    <w:rsid w:val="003F7F5F"/>
    <w:rsid w:val="0040096C"/>
    <w:rsid w:val="00401616"/>
    <w:rsid w:val="0040340D"/>
    <w:rsid w:val="00403E3F"/>
    <w:rsid w:val="00407AC1"/>
    <w:rsid w:val="00410FC5"/>
    <w:rsid w:val="00411541"/>
    <w:rsid w:val="0041396B"/>
    <w:rsid w:val="00416851"/>
    <w:rsid w:val="00416FA7"/>
    <w:rsid w:val="00417E12"/>
    <w:rsid w:val="00417F81"/>
    <w:rsid w:val="0042064F"/>
    <w:rsid w:val="0042109D"/>
    <w:rsid w:val="00421A03"/>
    <w:rsid w:val="00421D53"/>
    <w:rsid w:val="0042345F"/>
    <w:rsid w:val="00426A59"/>
    <w:rsid w:val="00427888"/>
    <w:rsid w:val="00430091"/>
    <w:rsid w:val="0043082E"/>
    <w:rsid w:val="004354A5"/>
    <w:rsid w:val="004439E9"/>
    <w:rsid w:val="0044504D"/>
    <w:rsid w:val="004475B1"/>
    <w:rsid w:val="00452EBC"/>
    <w:rsid w:val="00453BB4"/>
    <w:rsid w:val="00454562"/>
    <w:rsid w:val="004552A2"/>
    <w:rsid w:val="0045595D"/>
    <w:rsid w:val="00456AE3"/>
    <w:rsid w:val="004572B5"/>
    <w:rsid w:val="00461D75"/>
    <w:rsid w:val="0046270E"/>
    <w:rsid w:val="00463FBD"/>
    <w:rsid w:val="00467FF5"/>
    <w:rsid w:val="0047047C"/>
    <w:rsid w:val="004707EB"/>
    <w:rsid w:val="00470BC2"/>
    <w:rsid w:val="004728EA"/>
    <w:rsid w:val="004736EF"/>
    <w:rsid w:val="00476060"/>
    <w:rsid w:val="0047621A"/>
    <w:rsid w:val="0048077D"/>
    <w:rsid w:val="00480ECB"/>
    <w:rsid w:val="00481DF4"/>
    <w:rsid w:val="004839F8"/>
    <w:rsid w:val="004917DA"/>
    <w:rsid w:val="0049389E"/>
    <w:rsid w:val="004956DA"/>
    <w:rsid w:val="00497783"/>
    <w:rsid w:val="00497788"/>
    <w:rsid w:val="00497BBE"/>
    <w:rsid w:val="004A0211"/>
    <w:rsid w:val="004A0277"/>
    <w:rsid w:val="004A0483"/>
    <w:rsid w:val="004A1C5C"/>
    <w:rsid w:val="004A3E44"/>
    <w:rsid w:val="004A4565"/>
    <w:rsid w:val="004A7DB1"/>
    <w:rsid w:val="004B2486"/>
    <w:rsid w:val="004B2AAF"/>
    <w:rsid w:val="004B74F9"/>
    <w:rsid w:val="004C05E3"/>
    <w:rsid w:val="004C273F"/>
    <w:rsid w:val="004C38DB"/>
    <w:rsid w:val="004C5D4B"/>
    <w:rsid w:val="004C6479"/>
    <w:rsid w:val="004C650B"/>
    <w:rsid w:val="004D10AC"/>
    <w:rsid w:val="004D14E3"/>
    <w:rsid w:val="004D1C01"/>
    <w:rsid w:val="004D238A"/>
    <w:rsid w:val="004D69FE"/>
    <w:rsid w:val="004E0F1D"/>
    <w:rsid w:val="004E3797"/>
    <w:rsid w:val="004F27BD"/>
    <w:rsid w:val="004F3A39"/>
    <w:rsid w:val="004F7A10"/>
    <w:rsid w:val="005014AF"/>
    <w:rsid w:val="005039FF"/>
    <w:rsid w:val="00503EAB"/>
    <w:rsid w:val="005048A0"/>
    <w:rsid w:val="00505181"/>
    <w:rsid w:val="00507246"/>
    <w:rsid w:val="005072C4"/>
    <w:rsid w:val="00510855"/>
    <w:rsid w:val="00512DDB"/>
    <w:rsid w:val="00514BCA"/>
    <w:rsid w:val="00516511"/>
    <w:rsid w:val="00517581"/>
    <w:rsid w:val="00517C3E"/>
    <w:rsid w:val="00520549"/>
    <w:rsid w:val="00522CC2"/>
    <w:rsid w:val="005251E9"/>
    <w:rsid w:val="005308F8"/>
    <w:rsid w:val="00535A3A"/>
    <w:rsid w:val="00536A01"/>
    <w:rsid w:val="00537FAE"/>
    <w:rsid w:val="0054250D"/>
    <w:rsid w:val="00543810"/>
    <w:rsid w:val="005448A9"/>
    <w:rsid w:val="00545D7B"/>
    <w:rsid w:val="00550112"/>
    <w:rsid w:val="00551E34"/>
    <w:rsid w:val="00552FDD"/>
    <w:rsid w:val="005608A7"/>
    <w:rsid w:val="00563C6A"/>
    <w:rsid w:val="005653E1"/>
    <w:rsid w:val="00566D54"/>
    <w:rsid w:val="00566FEA"/>
    <w:rsid w:val="005706EA"/>
    <w:rsid w:val="00571BAC"/>
    <w:rsid w:val="00573E2D"/>
    <w:rsid w:val="0057612E"/>
    <w:rsid w:val="005825F8"/>
    <w:rsid w:val="00583780"/>
    <w:rsid w:val="005849FB"/>
    <w:rsid w:val="00585CE3"/>
    <w:rsid w:val="00587046"/>
    <w:rsid w:val="00587FCF"/>
    <w:rsid w:val="00590A04"/>
    <w:rsid w:val="00590DE6"/>
    <w:rsid w:val="00591030"/>
    <w:rsid w:val="0059173A"/>
    <w:rsid w:val="00594635"/>
    <w:rsid w:val="005A2274"/>
    <w:rsid w:val="005A2BC8"/>
    <w:rsid w:val="005A32DA"/>
    <w:rsid w:val="005A3DFA"/>
    <w:rsid w:val="005A4288"/>
    <w:rsid w:val="005A67AE"/>
    <w:rsid w:val="005A7FCA"/>
    <w:rsid w:val="005B220D"/>
    <w:rsid w:val="005B2FE8"/>
    <w:rsid w:val="005B365F"/>
    <w:rsid w:val="005B3D95"/>
    <w:rsid w:val="005B417E"/>
    <w:rsid w:val="005B726C"/>
    <w:rsid w:val="005B7BB2"/>
    <w:rsid w:val="005B7D22"/>
    <w:rsid w:val="005C0E76"/>
    <w:rsid w:val="005C105F"/>
    <w:rsid w:val="005C30A4"/>
    <w:rsid w:val="005C3430"/>
    <w:rsid w:val="005C43B8"/>
    <w:rsid w:val="005C64F9"/>
    <w:rsid w:val="005D191B"/>
    <w:rsid w:val="005D259A"/>
    <w:rsid w:val="005D274B"/>
    <w:rsid w:val="005D4452"/>
    <w:rsid w:val="005D6E4D"/>
    <w:rsid w:val="005D70AB"/>
    <w:rsid w:val="005E1088"/>
    <w:rsid w:val="005E1335"/>
    <w:rsid w:val="005E1BA5"/>
    <w:rsid w:val="005E627F"/>
    <w:rsid w:val="005F1841"/>
    <w:rsid w:val="005F2707"/>
    <w:rsid w:val="005F4BC0"/>
    <w:rsid w:val="005F547D"/>
    <w:rsid w:val="005F5AB2"/>
    <w:rsid w:val="005F7606"/>
    <w:rsid w:val="006009A5"/>
    <w:rsid w:val="00600F96"/>
    <w:rsid w:val="00603126"/>
    <w:rsid w:val="00607654"/>
    <w:rsid w:val="00612DEA"/>
    <w:rsid w:val="00615E14"/>
    <w:rsid w:val="00616401"/>
    <w:rsid w:val="00622295"/>
    <w:rsid w:val="0062648E"/>
    <w:rsid w:val="00627635"/>
    <w:rsid w:val="00632DBF"/>
    <w:rsid w:val="00633193"/>
    <w:rsid w:val="00633EB1"/>
    <w:rsid w:val="0063455A"/>
    <w:rsid w:val="0064093D"/>
    <w:rsid w:val="006465F4"/>
    <w:rsid w:val="00646C84"/>
    <w:rsid w:val="0065051C"/>
    <w:rsid w:val="0065077C"/>
    <w:rsid w:val="00650C25"/>
    <w:rsid w:val="00653239"/>
    <w:rsid w:val="006552A6"/>
    <w:rsid w:val="00657EB6"/>
    <w:rsid w:val="00657FE6"/>
    <w:rsid w:val="00660A6A"/>
    <w:rsid w:val="00661D1D"/>
    <w:rsid w:val="006629F7"/>
    <w:rsid w:val="00662CE0"/>
    <w:rsid w:val="00662D47"/>
    <w:rsid w:val="00664A82"/>
    <w:rsid w:val="00665CAC"/>
    <w:rsid w:val="006660AE"/>
    <w:rsid w:val="006664F8"/>
    <w:rsid w:val="006667E1"/>
    <w:rsid w:val="00670A83"/>
    <w:rsid w:val="00671FA9"/>
    <w:rsid w:val="006747C8"/>
    <w:rsid w:val="00676353"/>
    <w:rsid w:val="00681402"/>
    <w:rsid w:val="006814C6"/>
    <w:rsid w:val="0068271F"/>
    <w:rsid w:val="006835BD"/>
    <w:rsid w:val="00684401"/>
    <w:rsid w:val="00685117"/>
    <w:rsid w:val="00685613"/>
    <w:rsid w:val="006874EF"/>
    <w:rsid w:val="00691CA0"/>
    <w:rsid w:val="0069265F"/>
    <w:rsid w:val="00693456"/>
    <w:rsid w:val="0069487B"/>
    <w:rsid w:val="006958D9"/>
    <w:rsid w:val="00697499"/>
    <w:rsid w:val="006A03AA"/>
    <w:rsid w:val="006A174C"/>
    <w:rsid w:val="006A697D"/>
    <w:rsid w:val="006A714D"/>
    <w:rsid w:val="006B034F"/>
    <w:rsid w:val="006B6A49"/>
    <w:rsid w:val="006C1710"/>
    <w:rsid w:val="006C1AA8"/>
    <w:rsid w:val="006C2B6E"/>
    <w:rsid w:val="006C2F57"/>
    <w:rsid w:val="006C3EC2"/>
    <w:rsid w:val="006C5208"/>
    <w:rsid w:val="006C639D"/>
    <w:rsid w:val="006D4892"/>
    <w:rsid w:val="006E5107"/>
    <w:rsid w:val="006E7BD0"/>
    <w:rsid w:val="006E7F83"/>
    <w:rsid w:val="006F193D"/>
    <w:rsid w:val="006F3732"/>
    <w:rsid w:val="006F3A5F"/>
    <w:rsid w:val="006F3BAF"/>
    <w:rsid w:val="006F4228"/>
    <w:rsid w:val="006F55AD"/>
    <w:rsid w:val="006F63BC"/>
    <w:rsid w:val="006F6EE7"/>
    <w:rsid w:val="006F7190"/>
    <w:rsid w:val="006F7755"/>
    <w:rsid w:val="006F7D06"/>
    <w:rsid w:val="00701D8B"/>
    <w:rsid w:val="00703CFF"/>
    <w:rsid w:val="00705662"/>
    <w:rsid w:val="00706C45"/>
    <w:rsid w:val="007110F1"/>
    <w:rsid w:val="00714C6F"/>
    <w:rsid w:val="00714CD7"/>
    <w:rsid w:val="00715A5F"/>
    <w:rsid w:val="00716F77"/>
    <w:rsid w:val="0071758E"/>
    <w:rsid w:val="00720166"/>
    <w:rsid w:val="00722831"/>
    <w:rsid w:val="00723905"/>
    <w:rsid w:val="00727975"/>
    <w:rsid w:val="0073735B"/>
    <w:rsid w:val="00740973"/>
    <w:rsid w:val="00740B0D"/>
    <w:rsid w:val="007440D5"/>
    <w:rsid w:val="00744141"/>
    <w:rsid w:val="0074427C"/>
    <w:rsid w:val="007455D6"/>
    <w:rsid w:val="00746165"/>
    <w:rsid w:val="00746812"/>
    <w:rsid w:val="007526DC"/>
    <w:rsid w:val="00755629"/>
    <w:rsid w:val="0075787A"/>
    <w:rsid w:val="00761326"/>
    <w:rsid w:val="0076137F"/>
    <w:rsid w:val="00763AF0"/>
    <w:rsid w:val="00763E9E"/>
    <w:rsid w:val="0077266A"/>
    <w:rsid w:val="0077346D"/>
    <w:rsid w:val="00773D64"/>
    <w:rsid w:val="00775B7E"/>
    <w:rsid w:val="00777886"/>
    <w:rsid w:val="00777ACD"/>
    <w:rsid w:val="00777C0C"/>
    <w:rsid w:val="00783715"/>
    <w:rsid w:val="00783A48"/>
    <w:rsid w:val="00784C7F"/>
    <w:rsid w:val="00785D4F"/>
    <w:rsid w:val="007872B5"/>
    <w:rsid w:val="00792361"/>
    <w:rsid w:val="00792B40"/>
    <w:rsid w:val="00794394"/>
    <w:rsid w:val="007A0268"/>
    <w:rsid w:val="007A0E84"/>
    <w:rsid w:val="007A449A"/>
    <w:rsid w:val="007A620A"/>
    <w:rsid w:val="007A634A"/>
    <w:rsid w:val="007B12B9"/>
    <w:rsid w:val="007B4997"/>
    <w:rsid w:val="007B72C6"/>
    <w:rsid w:val="007B757F"/>
    <w:rsid w:val="007C21B5"/>
    <w:rsid w:val="007C23A6"/>
    <w:rsid w:val="007C3C2C"/>
    <w:rsid w:val="007C4D0B"/>
    <w:rsid w:val="007D0094"/>
    <w:rsid w:val="007D1E46"/>
    <w:rsid w:val="007D591D"/>
    <w:rsid w:val="007D6B0B"/>
    <w:rsid w:val="007D7277"/>
    <w:rsid w:val="007E01EA"/>
    <w:rsid w:val="007E6F0C"/>
    <w:rsid w:val="007E728D"/>
    <w:rsid w:val="007F07AF"/>
    <w:rsid w:val="007F09DD"/>
    <w:rsid w:val="007F3F3C"/>
    <w:rsid w:val="007F4EC5"/>
    <w:rsid w:val="007F521D"/>
    <w:rsid w:val="007F6092"/>
    <w:rsid w:val="007F7EB7"/>
    <w:rsid w:val="00806D85"/>
    <w:rsid w:val="00807C8F"/>
    <w:rsid w:val="00810CCA"/>
    <w:rsid w:val="00811BD2"/>
    <w:rsid w:val="008141EB"/>
    <w:rsid w:val="008179C1"/>
    <w:rsid w:val="00821C3D"/>
    <w:rsid w:val="0082520D"/>
    <w:rsid w:val="008267C8"/>
    <w:rsid w:val="008325E3"/>
    <w:rsid w:val="0083286A"/>
    <w:rsid w:val="008340E1"/>
    <w:rsid w:val="008341D9"/>
    <w:rsid w:val="0083502A"/>
    <w:rsid w:val="008358E2"/>
    <w:rsid w:val="008376B0"/>
    <w:rsid w:val="00837D4A"/>
    <w:rsid w:val="00837F7E"/>
    <w:rsid w:val="00840D06"/>
    <w:rsid w:val="008438E7"/>
    <w:rsid w:val="00845683"/>
    <w:rsid w:val="00845BC3"/>
    <w:rsid w:val="008523B9"/>
    <w:rsid w:val="00855EC5"/>
    <w:rsid w:val="008577DF"/>
    <w:rsid w:val="00862740"/>
    <w:rsid w:val="00867C69"/>
    <w:rsid w:val="00870738"/>
    <w:rsid w:val="00871F00"/>
    <w:rsid w:val="00871F5A"/>
    <w:rsid w:val="00873C26"/>
    <w:rsid w:val="0087564E"/>
    <w:rsid w:val="00876361"/>
    <w:rsid w:val="008777C9"/>
    <w:rsid w:val="008802B1"/>
    <w:rsid w:val="00880403"/>
    <w:rsid w:val="0088240C"/>
    <w:rsid w:val="00883A85"/>
    <w:rsid w:val="00887367"/>
    <w:rsid w:val="00890B6A"/>
    <w:rsid w:val="008912F8"/>
    <w:rsid w:val="00893DD2"/>
    <w:rsid w:val="00895E6B"/>
    <w:rsid w:val="008A099A"/>
    <w:rsid w:val="008A3B9F"/>
    <w:rsid w:val="008A3E94"/>
    <w:rsid w:val="008A46D7"/>
    <w:rsid w:val="008A4756"/>
    <w:rsid w:val="008A4E3B"/>
    <w:rsid w:val="008A5C4B"/>
    <w:rsid w:val="008B0E1C"/>
    <w:rsid w:val="008B2638"/>
    <w:rsid w:val="008B38AD"/>
    <w:rsid w:val="008B3E33"/>
    <w:rsid w:val="008B59BD"/>
    <w:rsid w:val="008B5E41"/>
    <w:rsid w:val="008B6502"/>
    <w:rsid w:val="008B689C"/>
    <w:rsid w:val="008C0A79"/>
    <w:rsid w:val="008C0DF1"/>
    <w:rsid w:val="008C17FB"/>
    <w:rsid w:val="008E4BF2"/>
    <w:rsid w:val="008E4FE5"/>
    <w:rsid w:val="008E5014"/>
    <w:rsid w:val="008E52C6"/>
    <w:rsid w:val="008E5860"/>
    <w:rsid w:val="008E68B1"/>
    <w:rsid w:val="008E7B80"/>
    <w:rsid w:val="008F3A49"/>
    <w:rsid w:val="00902CD0"/>
    <w:rsid w:val="009049B2"/>
    <w:rsid w:val="0090591A"/>
    <w:rsid w:val="00905FA1"/>
    <w:rsid w:val="00907DA8"/>
    <w:rsid w:val="009113F2"/>
    <w:rsid w:val="009116DA"/>
    <w:rsid w:val="009119DB"/>
    <w:rsid w:val="00916FDB"/>
    <w:rsid w:val="00921755"/>
    <w:rsid w:val="009267AA"/>
    <w:rsid w:val="00926A77"/>
    <w:rsid w:val="009321ED"/>
    <w:rsid w:val="00932441"/>
    <w:rsid w:val="00934CC4"/>
    <w:rsid w:val="00935F35"/>
    <w:rsid w:val="009378B7"/>
    <w:rsid w:val="00937ABF"/>
    <w:rsid w:val="00940122"/>
    <w:rsid w:val="00950957"/>
    <w:rsid w:val="00953A86"/>
    <w:rsid w:val="00953AA2"/>
    <w:rsid w:val="009542FC"/>
    <w:rsid w:val="009630F3"/>
    <w:rsid w:val="00964B27"/>
    <w:rsid w:val="00965DEF"/>
    <w:rsid w:val="009674C1"/>
    <w:rsid w:val="00970D4E"/>
    <w:rsid w:val="0097195F"/>
    <w:rsid w:val="00971C11"/>
    <w:rsid w:val="0098138A"/>
    <w:rsid w:val="00983104"/>
    <w:rsid w:val="00986781"/>
    <w:rsid w:val="00987B3A"/>
    <w:rsid w:val="00992948"/>
    <w:rsid w:val="0099750C"/>
    <w:rsid w:val="009A201A"/>
    <w:rsid w:val="009A3F5D"/>
    <w:rsid w:val="009A476D"/>
    <w:rsid w:val="009A6C05"/>
    <w:rsid w:val="009B0346"/>
    <w:rsid w:val="009B21EB"/>
    <w:rsid w:val="009B28DB"/>
    <w:rsid w:val="009B45C0"/>
    <w:rsid w:val="009B7244"/>
    <w:rsid w:val="009B7D18"/>
    <w:rsid w:val="009C3293"/>
    <w:rsid w:val="009C40BA"/>
    <w:rsid w:val="009C4FCC"/>
    <w:rsid w:val="009C5A90"/>
    <w:rsid w:val="009C690D"/>
    <w:rsid w:val="009C7A12"/>
    <w:rsid w:val="009D085A"/>
    <w:rsid w:val="009D0DDD"/>
    <w:rsid w:val="009D1507"/>
    <w:rsid w:val="009D29A5"/>
    <w:rsid w:val="009D2D31"/>
    <w:rsid w:val="009D5BF7"/>
    <w:rsid w:val="009E0AA1"/>
    <w:rsid w:val="009E31D8"/>
    <w:rsid w:val="009E3219"/>
    <w:rsid w:val="009E511E"/>
    <w:rsid w:val="009E5253"/>
    <w:rsid w:val="009E704B"/>
    <w:rsid w:val="009E7CC3"/>
    <w:rsid w:val="009F0138"/>
    <w:rsid w:val="009F0573"/>
    <w:rsid w:val="009F305C"/>
    <w:rsid w:val="009F646D"/>
    <w:rsid w:val="00A002CB"/>
    <w:rsid w:val="00A01D4C"/>
    <w:rsid w:val="00A02DDA"/>
    <w:rsid w:val="00A101E7"/>
    <w:rsid w:val="00A1078C"/>
    <w:rsid w:val="00A10CD2"/>
    <w:rsid w:val="00A12F5C"/>
    <w:rsid w:val="00A13008"/>
    <w:rsid w:val="00A13D85"/>
    <w:rsid w:val="00A14519"/>
    <w:rsid w:val="00A152BC"/>
    <w:rsid w:val="00A21093"/>
    <w:rsid w:val="00A23400"/>
    <w:rsid w:val="00A2527E"/>
    <w:rsid w:val="00A25450"/>
    <w:rsid w:val="00A266D9"/>
    <w:rsid w:val="00A26B8B"/>
    <w:rsid w:val="00A27803"/>
    <w:rsid w:val="00A304A7"/>
    <w:rsid w:val="00A326C4"/>
    <w:rsid w:val="00A32DC6"/>
    <w:rsid w:val="00A33AD7"/>
    <w:rsid w:val="00A347B6"/>
    <w:rsid w:val="00A35B8B"/>
    <w:rsid w:val="00A36FC2"/>
    <w:rsid w:val="00A41140"/>
    <w:rsid w:val="00A42946"/>
    <w:rsid w:val="00A44265"/>
    <w:rsid w:val="00A44B78"/>
    <w:rsid w:val="00A45DFE"/>
    <w:rsid w:val="00A46107"/>
    <w:rsid w:val="00A50E9A"/>
    <w:rsid w:val="00A51418"/>
    <w:rsid w:val="00A52355"/>
    <w:rsid w:val="00A52573"/>
    <w:rsid w:val="00A53BFF"/>
    <w:rsid w:val="00A5423F"/>
    <w:rsid w:val="00A54CCA"/>
    <w:rsid w:val="00A55C1E"/>
    <w:rsid w:val="00A6193A"/>
    <w:rsid w:val="00A674BB"/>
    <w:rsid w:val="00A70AEC"/>
    <w:rsid w:val="00A71089"/>
    <w:rsid w:val="00A71998"/>
    <w:rsid w:val="00A71E82"/>
    <w:rsid w:val="00A74547"/>
    <w:rsid w:val="00A77397"/>
    <w:rsid w:val="00A7780E"/>
    <w:rsid w:val="00A81FCD"/>
    <w:rsid w:val="00A822FE"/>
    <w:rsid w:val="00A8269B"/>
    <w:rsid w:val="00A83D5E"/>
    <w:rsid w:val="00A866B7"/>
    <w:rsid w:val="00A86899"/>
    <w:rsid w:val="00A90A31"/>
    <w:rsid w:val="00A92D5E"/>
    <w:rsid w:val="00A97400"/>
    <w:rsid w:val="00AA2CB1"/>
    <w:rsid w:val="00AA3C19"/>
    <w:rsid w:val="00AA61CB"/>
    <w:rsid w:val="00AA7EC4"/>
    <w:rsid w:val="00AB3A96"/>
    <w:rsid w:val="00AB41E7"/>
    <w:rsid w:val="00AB5849"/>
    <w:rsid w:val="00AB71AA"/>
    <w:rsid w:val="00AC015A"/>
    <w:rsid w:val="00AC0DAF"/>
    <w:rsid w:val="00AC141A"/>
    <w:rsid w:val="00AC1A07"/>
    <w:rsid w:val="00AC1B48"/>
    <w:rsid w:val="00AC1B85"/>
    <w:rsid w:val="00AC1F09"/>
    <w:rsid w:val="00AC2A97"/>
    <w:rsid w:val="00AC44DF"/>
    <w:rsid w:val="00AC47B1"/>
    <w:rsid w:val="00AD38A4"/>
    <w:rsid w:val="00AD391F"/>
    <w:rsid w:val="00AD7037"/>
    <w:rsid w:val="00AE1EBA"/>
    <w:rsid w:val="00AE2946"/>
    <w:rsid w:val="00AE2CC5"/>
    <w:rsid w:val="00AE2D53"/>
    <w:rsid w:val="00AE6AF4"/>
    <w:rsid w:val="00AE6CAF"/>
    <w:rsid w:val="00AF0479"/>
    <w:rsid w:val="00AF0802"/>
    <w:rsid w:val="00AF0949"/>
    <w:rsid w:val="00AF23D3"/>
    <w:rsid w:val="00B0010B"/>
    <w:rsid w:val="00B0575D"/>
    <w:rsid w:val="00B05FC5"/>
    <w:rsid w:val="00B073D5"/>
    <w:rsid w:val="00B100CC"/>
    <w:rsid w:val="00B12D72"/>
    <w:rsid w:val="00B172E8"/>
    <w:rsid w:val="00B208C9"/>
    <w:rsid w:val="00B20D46"/>
    <w:rsid w:val="00B21012"/>
    <w:rsid w:val="00B21526"/>
    <w:rsid w:val="00B21E34"/>
    <w:rsid w:val="00B21EF2"/>
    <w:rsid w:val="00B227ED"/>
    <w:rsid w:val="00B23B72"/>
    <w:rsid w:val="00B261AD"/>
    <w:rsid w:val="00B32209"/>
    <w:rsid w:val="00B32228"/>
    <w:rsid w:val="00B32512"/>
    <w:rsid w:val="00B33A62"/>
    <w:rsid w:val="00B35C02"/>
    <w:rsid w:val="00B41487"/>
    <w:rsid w:val="00B42185"/>
    <w:rsid w:val="00B4271B"/>
    <w:rsid w:val="00B437E9"/>
    <w:rsid w:val="00B45782"/>
    <w:rsid w:val="00B466D8"/>
    <w:rsid w:val="00B50CC2"/>
    <w:rsid w:val="00B51BBF"/>
    <w:rsid w:val="00B52B28"/>
    <w:rsid w:val="00B549BA"/>
    <w:rsid w:val="00B56757"/>
    <w:rsid w:val="00B62566"/>
    <w:rsid w:val="00B6340B"/>
    <w:rsid w:val="00B64547"/>
    <w:rsid w:val="00B646AF"/>
    <w:rsid w:val="00B7317E"/>
    <w:rsid w:val="00B7398A"/>
    <w:rsid w:val="00B757C9"/>
    <w:rsid w:val="00B80721"/>
    <w:rsid w:val="00B8192A"/>
    <w:rsid w:val="00B84422"/>
    <w:rsid w:val="00B86378"/>
    <w:rsid w:val="00B900E8"/>
    <w:rsid w:val="00B91A2A"/>
    <w:rsid w:val="00B94CB4"/>
    <w:rsid w:val="00B96198"/>
    <w:rsid w:val="00B96A1F"/>
    <w:rsid w:val="00B96FB1"/>
    <w:rsid w:val="00BA0AE9"/>
    <w:rsid w:val="00BA2C5A"/>
    <w:rsid w:val="00BA577A"/>
    <w:rsid w:val="00BA6715"/>
    <w:rsid w:val="00BA72FD"/>
    <w:rsid w:val="00BB18D8"/>
    <w:rsid w:val="00BB2DF9"/>
    <w:rsid w:val="00BB3E07"/>
    <w:rsid w:val="00BB5AD0"/>
    <w:rsid w:val="00BB7DC9"/>
    <w:rsid w:val="00BB7EA4"/>
    <w:rsid w:val="00BC003C"/>
    <w:rsid w:val="00BC1F95"/>
    <w:rsid w:val="00BD0A9D"/>
    <w:rsid w:val="00BD22A6"/>
    <w:rsid w:val="00BD4D0B"/>
    <w:rsid w:val="00BD7950"/>
    <w:rsid w:val="00BE088C"/>
    <w:rsid w:val="00BE0AAA"/>
    <w:rsid w:val="00BE2D17"/>
    <w:rsid w:val="00BE5E1F"/>
    <w:rsid w:val="00BE6FF6"/>
    <w:rsid w:val="00BF0FFA"/>
    <w:rsid w:val="00BF1D17"/>
    <w:rsid w:val="00BF4004"/>
    <w:rsid w:val="00BF5E81"/>
    <w:rsid w:val="00BF6081"/>
    <w:rsid w:val="00C04CE6"/>
    <w:rsid w:val="00C05308"/>
    <w:rsid w:val="00C054A9"/>
    <w:rsid w:val="00C12C09"/>
    <w:rsid w:val="00C1328E"/>
    <w:rsid w:val="00C1545C"/>
    <w:rsid w:val="00C206BC"/>
    <w:rsid w:val="00C228AC"/>
    <w:rsid w:val="00C2312A"/>
    <w:rsid w:val="00C2493D"/>
    <w:rsid w:val="00C27EFE"/>
    <w:rsid w:val="00C3048C"/>
    <w:rsid w:val="00C324D7"/>
    <w:rsid w:val="00C32CD6"/>
    <w:rsid w:val="00C33509"/>
    <w:rsid w:val="00C35CF4"/>
    <w:rsid w:val="00C37103"/>
    <w:rsid w:val="00C37797"/>
    <w:rsid w:val="00C408C2"/>
    <w:rsid w:val="00C41AE3"/>
    <w:rsid w:val="00C41BEA"/>
    <w:rsid w:val="00C43960"/>
    <w:rsid w:val="00C44C19"/>
    <w:rsid w:val="00C45805"/>
    <w:rsid w:val="00C51E8D"/>
    <w:rsid w:val="00C5382E"/>
    <w:rsid w:val="00C57702"/>
    <w:rsid w:val="00C57D68"/>
    <w:rsid w:val="00C6662C"/>
    <w:rsid w:val="00C66AB7"/>
    <w:rsid w:val="00C70F2F"/>
    <w:rsid w:val="00C715D8"/>
    <w:rsid w:val="00C7599B"/>
    <w:rsid w:val="00C76E61"/>
    <w:rsid w:val="00C77D86"/>
    <w:rsid w:val="00C80D84"/>
    <w:rsid w:val="00C81D7D"/>
    <w:rsid w:val="00C8362B"/>
    <w:rsid w:val="00C85915"/>
    <w:rsid w:val="00C86201"/>
    <w:rsid w:val="00C863AA"/>
    <w:rsid w:val="00C86A82"/>
    <w:rsid w:val="00C870EF"/>
    <w:rsid w:val="00C87168"/>
    <w:rsid w:val="00C87AF8"/>
    <w:rsid w:val="00C87F72"/>
    <w:rsid w:val="00C91E35"/>
    <w:rsid w:val="00C92A79"/>
    <w:rsid w:val="00C931FF"/>
    <w:rsid w:val="00C960D4"/>
    <w:rsid w:val="00C97A9D"/>
    <w:rsid w:val="00CA0D6A"/>
    <w:rsid w:val="00CA539F"/>
    <w:rsid w:val="00CA6B67"/>
    <w:rsid w:val="00CA7C9B"/>
    <w:rsid w:val="00CB007F"/>
    <w:rsid w:val="00CB0646"/>
    <w:rsid w:val="00CB1150"/>
    <w:rsid w:val="00CB6A1D"/>
    <w:rsid w:val="00CC0186"/>
    <w:rsid w:val="00CC1633"/>
    <w:rsid w:val="00CC18A9"/>
    <w:rsid w:val="00CC2979"/>
    <w:rsid w:val="00CD1145"/>
    <w:rsid w:val="00CD2F07"/>
    <w:rsid w:val="00CD34AE"/>
    <w:rsid w:val="00CD57F8"/>
    <w:rsid w:val="00CD79C9"/>
    <w:rsid w:val="00CE01F9"/>
    <w:rsid w:val="00CE1355"/>
    <w:rsid w:val="00CE278C"/>
    <w:rsid w:val="00CE30EE"/>
    <w:rsid w:val="00CE4D00"/>
    <w:rsid w:val="00CE6186"/>
    <w:rsid w:val="00CF14E2"/>
    <w:rsid w:val="00CF212F"/>
    <w:rsid w:val="00CF4273"/>
    <w:rsid w:val="00CF761B"/>
    <w:rsid w:val="00D01D30"/>
    <w:rsid w:val="00D0236F"/>
    <w:rsid w:val="00D070B8"/>
    <w:rsid w:val="00D07906"/>
    <w:rsid w:val="00D1148C"/>
    <w:rsid w:val="00D1408E"/>
    <w:rsid w:val="00D150A9"/>
    <w:rsid w:val="00D234A4"/>
    <w:rsid w:val="00D2411B"/>
    <w:rsid w:val="00D24123"/>
    <w:rsid w:val="00D27FF9"/>
    <w:rsid w:val="00D30099"/>
    <w:rsid w:val="00D31F4F"/>
    <w:rsid w:val="00D33D7F"/>
    <w:rsid w:val="00D34316"/>
    <w:rsid w:val="00D3605F"/>
    <w:rsid w:val="00D41562"/>
    <w:rsid w:val="00D42A52"/>
    <w:rsid w:val="00D42AA4"/>
    <w:rsid w:val="00D4517C"/>
    <w:rsid w:val="00D465E6"/>
    <w:rsid w:val="00D5146D"/>
    <w:rsid w:val="00D55481"/>
    <w:rsid w:val="00D57A91"/>
    <w:rsid w:val="00D6041C"/>
    <w:rsid w:val="00D664D1"/>
    <w:rsid w:val="00D67C2B"/>
    <w:rsid w:val="00D73FE3"/>
    <w:rsid w:val="00D75794"/>
    <w:rsid w:val="00D76681"/>
    <w:rsid w:val="00D77500"/>
    <w:rsid w:val="00D81198"/>
    <w:rsid w:val="00D826C4"/>
    <w:rsid w:val="00D8536C"/>
    <w:rsid w:val="00D87CBF"/>
    <w:rsid w:val="00D90C96"/>
    <w:rsid w:val="00D91844"/>
    <w:rsid w:val="00D93010"/>
    <w:rsid w:val="00D9464E"/>
    <w:rsid w:val="00D94DD4"/>
    <w:rsid w:val="00D95E5E"/>
    <w:rsid w:val="00DA2F76"/>
    <w:rsid w:val="00DA31DA"/>
    <w:rsid w:val="00DA3FEF"/>
    <w:rsid w:val="00DA4878"/>
    <w:rsid w:val="00DA48E0"/>
    <w:rsid w:val="00DA6703"/>
    <w:rsid w:val="00DB02C6"/>
    <w:rsid w:val="00DB0362"/>
    <w:rsid w:val="00DB0446"/>
    <w:rsid w:val="00DB17AC"/>
    <w:rsid w:val="00DB1E32"/>
    <w:rsid w:val="00DB445A"/>
    <w:rsid w:val="00DB58EC"/>
    <w:rsid w:val="00DC7132"/>
    <w:rsid w:val="00DD2576"/>
    <w:rsid w:val="00DD4C08"/>
    <w:rsid w:val="00DD6AA3"/>
    <w:rsid w:val="00DE1752"/>
    <w:rsid w:val="00DE4DF0"/>
    <w:rsid w:val="00DE699C"/>
    <w:rsid w:val="00DE7767"/>
    <w:rsid w:val="00DF1826"/>
    <w:rsid w:val="00DF254C"/>
    <w:rsid w:val="00DF269F"/>
    <w:rsid w:val="00DF27B9"/>
    <w:rsid w:val="00DF3784"/>
    <w:rsid w:val="00DF3874"/>
    <w:rsid w:val="00DF3C50"/>
    <w:rsid w:val="00DF41F3"/>
    <w:rsid w:val="00DF4F86"/>
    <w:rsid w:val="00DF6451"/>
    <w:rsid w:val="00DF7DF5"/>
    <w:rsid w:val="00E00705"/>
    <w:rsid w:val="00E02E3C"/>
    <w:rsid w:val="00E051CC"/>
    <w:rsid w:val="00E06AAD"/>
    <w:rsid w:val="00E1168A"/>
    <w:rsid w:val="00E11841"/>
    <w:rsid w:val="00E21AA4"/>
    <w:rsid w:val="00E21F48"/>
    <w:rsid w:val="00E2288C"/>
    <w:rsid w:val="00E23EF5"/>
    <w:rsid w:val="00E3029D"/>
    <w:rsid w:val="00E343DA"/>
    <w:rsid w:val="00E36A6A"/>
    <w:rsid w:val="00E3720B"/>
    <w:rsid w:val="00E42219"/>
    <w:rsid w:val="00E4744D"/>
    <w:rsid w:val="00E50C1B"/>
    <w:rsid w:val="00E5174D"/>
    <w:rsid w:val="00E5268B"/>
    <w:rsid w:val="00E530D3"/>
    <w:rsid w:val="00E53F94"/>
    <w:rsid w:val="00E54E03"/>
    <w:rsid w:val="00E602A7"/>
    <w:rsid w:val="00E619D7"/>
    <w:rsid w:val="00E61F29"/>
    <w:rsid w:val="00E622EC"/>
    <w:rsid w:val="00E64704"/>
    <w:rsid w:val="00E7272E"/>
    <w:rsid w:val="00E74429"/>
    <w:rsid w:val="00E74720"/>
    <w:rsid w:val="00E764AE"/>
    <w:rsid w:val="00E766D5"/>
    <w:rsid w:val="00E77725"/>
    <w:rsid w:val="00E80C6E"/>
    <w:rsid w:val="00E8226F"/>
    <w:rsid w:val="00E82D20"/>
    <w:rsid w:val="00E83937"/>
    <w:rsid w:val="00E8491C"/>
    <w:rsid w:val="00EA4D85"/>
    <w:rsid w:val="00EA56C4"/>
    <w:rsid w:val="00EA5B91"/>
    <w:rsid w:val="00EB0DD1"/>
    <w:rsid w:val="00EB464A"/>
    <w:rsid w:val="00EB4E38"/>
    <w:rsid w:val="00EC1B6A"/>
    <w:rsid w:val="00EC2868"/>
    <w:rsid w:val="00EC3F7B"/>
    <w:rsid w:val="00EC56EA"/>
    <w:rsid w:val="00ED2555"/>
    <w:rsid w:val="00ED65C6"/>
    <w:rsid w:val="00ED6CF0"/>
    <w:rsid w:val="00EE53D8"/>
    <w:rsid w:val="00EE7878"/>
    <w:rsid w:val="00EF086A"/>
    <w:rsid w:val="00EF1576"/>
    <w:rsid w:val="00EF18BC"/>
    <w:rsid w:val="00EF3FE3"/>
    <w:rsid w:val="00EF7599"/>
    <w:rsid w:val="00EF7F66"/>
    <w:rsid w:val="00F0263A"/>
    <w:rsid w:val="00F05CC1"/>
    <w:rsid w:val="00F0680D"/>
    <w:rsid w:val="00F103EA"/>
    <w:rsid w:val="00F10719"/>
    <w:rsid w:val="00F10C70"/>
    <w:rsid w:val="00F11D2A"/>
    <w:rsid w:val="00F14E5B"/>
    <w:rsid w:val="00F20D0D"/>
    <w:rsid w:val="00F211A1"/>
    <w:rsid w:val="00F2142A"/>
    <w:rsid w:val="00F2434A"/>
    <w:rsid w:val="00F24828"/>
    <w:rsid w:val="00F32EFA"/>
    <w:rsid w:val="00F37B53"/>
    <w:rsid w:val="00F37BCA"/>
    <w:rsid w:val="00F41032"/>
    <w:rsid w:val="00F42B33"/>
    <w:rsid w:val="00F430FF"/>
    <w:rsid w:val="00F431E8"/>
    <w:rsid w:val="00F4357B"/>
    <w:rsid w:val="00F465C1"/>
    <w:rsid w:val="00F55308"/>
    <w:rsid w:val="00F55406"/>
    <w:rsid w:val="00F55C79"/>
    <w:rsid w:val="00F6024B"/>
    <w:rsid w:val="00F619BD"/>
    <w:rsid w:val="00F62342"/>
    <w:rsid w:val="00F657BC"/>
    <w:rsid w:val="00F6703B"/>
    <w:rsid w:val="00F6758A"/>
    <w:rsid w:val="00F739BF"/>
    <w:rsid w:val="00F74B68"/>
    <w:rsid w:val="00F7768A"/>
    <w:rsid w:val="00F80BDE"/>
    <w:rsid w:val="00F81F7A"/>
    <w:rsid w:val="00F83342"/>
    <w:rsid w:val="00F873A4"/>
    <w:rsid w:val="00F90BD0"/>
    <w:rsid w:val="00F91359"/>
    <w:rsid w:val="00F94658"/>
    <w:rsid w:val="00F974D3"/>
    <w:rsid w:val="00FA3801"/>
    <w:rsid w:val="00FA4803"/>
    <w:rsid w:val="00FA4DC4"/>
    <w:rsid w:val="00FA53F3"/>
    <w:rsid w:val="00FA6CA2"/>
    <w:rsid w:val="00FA72EC"/>
    <w:rsid w:val="00FB1721"/>
    <w:rsid w:val="00FB1814"/>
    <w:rsid w:val="00FB27F5"/>
    <w:rsid w:val="00FB40FB"/>
    <w:rsid w:val="00FB4B6C"/>
    <w:rsid w:val="00FB5914"/>
    <w:rsid w:val="00FB6005"/>
    <w:rsid w:val="00FB6771"/>
    <w:rsid w:val="00FB6DC8"/>
    <w:rsid w:val="00FB7013"/>
    <w:rsid w:val="00FC19B1"/>
    <w:rsid w:val="00FC3D0C"/>
    <w:rsid w:val="00FC41BF"/>
    <w:rsid w:val="00FC4E25"/>
    <w:rsid w:val="00FC4FAE"/>
    <w:rsid w:val="00FC5204"/>
    <w:rsid w:val="00FC5655"/>
    <w:rsid w:val="00FC5B0F"/>
    <w:rsid w:val="00FC6432"/>
    <w:rsid w:val="00FC6A9E"/>
    <w:rsid w:val="00FC6DD0"/>
    <w:rsid w:val="00FC7E1F"/>
    <w:rsid w:val="00FD1E8F"/>
    <w:rsid w:val="00FD2636"/>
    <w:rsid w:val="00FD6315"/>
    <w:rsid w:val="00FE03AF"/>
    <w:rsid w:val="00FE0CB0"/>
    <w:rsid w:val="00FE1430"/>
    <w:rsid w:val="00FF36AD"/>
    <w:rsid w:val="00FF4092"/>
    <w:rsid w:val="00FF59E8"/>
    <w:rsid w:val="00FF73B2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</w:style>
  <w:style w:type="paragraph" w:styleId="1">
    <w:name w:val="heading 1"/>
    <w:basedOn w:val="a"/>
    <w:next w:val="a"/>
    <w:link w:val="10"/>
    <w:uiPriority w:val="9"/>
    <w:qFormat/>
    <w:rsid w:val="001823E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914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0914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0914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7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45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DE4DF0"/>
    <w:rPr>
      <w:color w:val="106BBE"/>
    </w:rPr>
  </w:style>
  <w:style w:type="character" w:customStyle="1" w:styleId="ad">
    <w:name w:val="Цветовое выделение"/>
    <w:uiPriority w:val="99"/>
    <w:rsid w:val="00DE4DF0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DE4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1758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0A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44DF"/>
  </w:style>
  <w:style w:type="paragraph" w:styleId="af1">
    <w:name w:val="footer"/>
    <w:basedOn w:val="a"/>
    <w:link w:val="af2"/>
    <w:uiPriority w:val="99"/>
    <w:semiHidden/>
    <w:unhideWhenUsed/>
    <w:rsid w:val="000A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44DF"/>
  </w:style>
  <w:style w:type="character" w:customStyle="1" w:styleId="ab">
    <w:name w:val="Без интервала Знак"/>
    <w:link w:val="aa"/>
    <w:locked/>
    <w:rsid w:val="00BF0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0;&#1044;&#1052;&#1048;&#1053;&#1048;&#1057;&#1058;&#1056;.&#1056;&#1045;&#1043;&#1051;&#1040;&#1052;&#1045;&#1053;&#1058;&#1067;%20(3)\&#1040;&#1044;&#1052;&#1048;&#1053;&#1048;&#1057;&#1058;&#1056;&#1040;&#1062;&#1048;&#1071;%20&#1051;&#1048;&#1055;&#1054;&#1042;&#1057;&#1050;&#1054;&#1043;&#1054;%20&#1052;&#1059;&#1053;&#1048;&#1062;&#1048;&#1055;&#1040;&#1051;&#1068;&#1053;&#1054;&#1043;&#1054;%20&#1054;&#1041;&#1056;&#1040;&#1047;&#1054;&#1042;&#1040;&#1053;&#1048;&#1071;%20%20&#1052;&#1040;&#1056;&#1050;&#1057;&#1054;&#1042;&#1057;&#1050;&#1054;&#1043;&#1054;%20&#1052;&#1059;&#1053;&#1048;&#1062;&#1048;&#1055;&#1040;&#1051;&#1068;&#1053;&#1054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1CC3-546B-48D6-8313-0DBF8040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ЛИПОВСКОГО МУНИЦИПАЛЬНОГО ОБРАЗОВАНИЯ  МАРКСОВСКОГО МУНИЦИПАЛЬНОГО.dotx</Template>
  <TotalTime>824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Kirovo1</cp:lastModifiedBy>
  <cp:revision>21</cp:revision>
  <cp:lastPrinted>2024-12-25T05:13:00Z</cp:lastPrinted>
  <dcterms:created xsi:type="dcterms:W3CDTF">2017-11-22T10:50:00Z</dcterms:created>
  <dcterms:modified xsi:type="dcterms:W3CDTF">2024-12-25T05:15:00Z</dcterms:modified>
</cp:coreProperties>
</file>